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distribute"/>
        <w:rPr>
          <w:rFonts w:ascii="方正小标宋简体" w:hAnsi="方正小标宋简体" w:eastAsia="方正小标宋简体" w:cs="方正小标宋简体"/>
          <w:color w:val="FF0000"/>
          <w:w w:val="6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66"/>
          <w:sz w:val="84"/>
          <w:szCs w:val="84"/>
        </w:rPr>
        <w:t>台儿庄区教育和体育局</w:t>
      </w:r>
    </w:p>
    <w:p>
      <w:pPr>
        <w:spacing w:line="1000" w:lineRule="exact"/>
        <w:jc w:val="distribute"/>
        <w:rPr>
          <w:rFonts w:ascii="方正小标宋简体" w:hAnsi="方正小标宋简体" w:eastAsia="方正小标宋简体" w:cs="方正小标宋简体"/>
          <w:color w:val="FF0000"/>
          <w:w w:val="6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66"/>
          <w:sz w:val="84"/>
          <w:szCs w:val="84"/>
        </w:rPr>
        <w:t>台儿庄区人力资源和社会保障局</w:t>
      </w:r>
    </w:p>
    <w:p>
      <w:pPr>
        <w:spacing w:line="1000" w:lineRule="exact"/>
        <w:ind w:firstLine="554" w:firstLineChars="100"/>
        <w:jc w:val="distribute"/>
        <w:rPr>
          <w:rFonts w:ascii="方正小标宋简体" w:eastAsia="方正小标宋简体"/>
          <w:color w:val="FF0000"/>
          <w:w w:val="66"/>
          <w:sz w:val="84"/>
          <w:szCs w:val="8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color w:val="FF0000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台教体字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 xml:space="preserve">                                                       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pict>
          <v:line id="_x0000_s1026" o:spid="_x0000_s1026" o:spt="20" style="position:absolute;left:0pt;margin-left:0pt;margin-top:2.8pt;height:0pt;width:414pt;z-index:251659264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台儿庄区教育和体育局  台儿庄区人力资源和社会保障局 关于公布台儿庄区中小学教师中级职称评审委员会2021年度评审结果的通知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各镇(街)教委(学区)、区直各校(园):</w:t>
      </w: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《山东省专业技术职务任职资格评审办法(试行)》(鲁人发〔2002〕26号)及有关规定，经审核，台儿庄区中小学教师中级职称评审委员会2022年1月22日至23日评审通过的中小学中级专业技术职务资格中，黄汝军等195名中小学中级教师资格符合规定的评审条件和评审程序，现予以公布，其专业技术职务资格有效期自公布之日起生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附件:2021年度台儿庄区中小学教师中级职称评审委员会评审通过人员名单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台儿庄区教育和体育局   台儿庄区人力资源和社会保障局</w:t>
      </w:r>
    </w:p>
    <w:p>
      <w:pPr>
        <w:spacing w:line="560" w:lineRule="exact"/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2022年1月30日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70307B7"/>
    <w:rsid w:val="000E540B"/>
    <w:rsid w:val="00133B1D"/>
    <w:rsid w:val="004371A6"/>
    <w:rsid w:val="00726547"/>
    <w:rsid w:val="00864F5A"/>
    <w:rsid w:val="008E3E3D"/>
    <w:rsid w:val="00946D43"/>
    <w:rsid w:val="00964EC9"/>
    <w:rsid w:val="009A6B83"/>
    <w:rsid w:val="009E149B"/>
    <w:rsid w:val="00B518C1"/>
    <w:rsid w:val="00B54B06"/>
    <w:rsid w:val="00B8081F"/>
    <w:rsid w:val="00D21D97"/>
    <w:rsid w:val="00DC6BC7"/>
    <w:rsid w:val="00E151EF"/>
    <w:rsid w:val="02A14230"/>
    <w:rsid w:val="070307B7"/>
    <w:rsid w:val="163B3D44"/>
    <w:rsid w:val="18C946B5"/>
    <w:rsid w:val="2D5E67EA"/>
    <w:rsid w:val="2DE76694"/>
    <w:rsid w:val="2EDD1527"/>
    <w:rsid w:val="3233078D"/>
    <w:rsid w:val="32604273"/>
    <w:rsid w:val="328747C5"/>
    <w:rsid w:val="37B346F4"/>
    <w:rsid w:val="38592DF9"/>
    <w:rsid w:val="3BFF3916"/>
    <w:rsid w:val="41C16A72"/>
    <w:rsid w:val="45987F2F"/>
    <w:rsid w:val="49D53F71"/>
    <w:rsid w:val="5EC069C0"/>
    <w:rsid w:val="6B35227B"/>
    <w:rsid w:val="74AE1ED4"/>
    <w:rsid w:val="78E1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318</Words>
  <Characters>344</Characters>
  <Lines>0</Lines>
  <Paragraphs>0</Paragraphs>
  <TotalTime>16</TotalTime>
  <ScaleCrop>false</ScaleCrop>
  <LinksUpToDate>false</LinksUpToDate>
  <CharactersWithSpaces>435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2021-04-23T02:10:00Z</dcterms:created>
  <dc:creator>沉静</dc:creator>
  <cp:lastModifiedBy>香清溢远</cp:lastModifiedBy>
  <cp:lastPrinted>2022-03-23T08:47:00Z</cp:lastPrinted>
  <dcterms:modified xsi:type="dcterms:W3CDTF">2022-04-15T03:15:31Z</dcterms:modified>
  <dc:title>台儿庄区教育和体育局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9808226422D5432B8087526DC5423FC0</vt:lpwstr>
  </property>
</Properties>
</file>